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1976"/>
        <w:gridCol w:w="521"/>
        <w:gridCol w:w="1530"/>
        <w:gridCol w:w="2340"/>
        <w:gridCol w:w="997"/>
        <w:gridCol w:w="88"/>
        <w:gridCol w:w="73"/>
        <w:gridCol w:w="372"/>
        <w:gridCol w:w="1260"/>
        <w:gridCol w:w="1362"/>
        <w:gridCol w:w="475"/>
        <w:gridCol w:w="12"/>
      </w:tblGrid>
      <w:tr w:rsidR="008869CC" w:rsidRPr="00D92720" w:rsidTr="00B40120">
        <w:trPr>
          <w:trHeight w:val="259"/>
          <w:jc w:val="center"/>
        </w:trPr>
        <w:tc>
          <w:tcPr>
            <w:tcW w:w="7452" w:type="dxa"/>
            <w:gridSpan w:val="6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131348" w:rsidP="00D92720">
            <w:pPr>
              <w:pStyle w:val="Text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-271145</wp:posOffset>
                  </wp:positionV>
                  <wp:extent cx="1746885" cy="1000125"/>
                  <wp:effectExtent l="1905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01" r="11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68599D" w:rsidRDefault="008869CC" w:rsidP="0068599D">
            <w:pPr>
              <w:pStyle w:val="Heading2"/>
            </w:pPr>
            <w:r w:rsidRPr="0068599D">
              <w:t xml:space="preserve">Original </w:t>
            </w:r>
            <w:r w:rsidR="00D92720" w:rsidRPr="0068599D">
              <w:t>Date</w:t>
            </w:r>
            <w:r w:rsidR="00A47D6F">
              <w:t>: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217130">
            <w:pPr>
              <w:pStyle w:val="Text"/>
              <w:jc w:val="right"/>
            </w:pPr>
          </w:p>
        </w:tc>
      </w:tr>
      <w:tr w:rsidR="008869CC" w:rsidRPr="00D92720" w:rsidTr="00B40120">
        <w:trPr>
          <w:trHeight w:val="588"/>
          <w:jc w:val="center"/>
        </w:trPr>
        <w:tc>
          <w:tcPr>
            <w:tcW w:w="7452" w:type="dxa"/>
            <w:gridSpan w:val="6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30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D92720" w:rsidRDefault="00B40120" w:rsidP="0068599D">
            <w:pPr>
              <w:pStyle w:val="Heading2"/>
            </w:pPr>
            <w:r>
              <w:t>Initials of ED employee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217130">
            <w:pPr>
              <w:pStyle w:val="Text"/>
              <w:jc w:val="right"/>
            </w:pPr>
          </w:p>
        </w:tc>
      </w:tr>
      <w:tr w:rsidR="00493B08" w:rsidRPr="00D92720" w:rsidTr="00211100">
        <w:trPr>
          <w:trHeight w:hRule="exact" w:val="500"/>
          <w:jc w:val="center"/>
        </w:trPr>
        <w:tc>
          <w:tcPr>
            <w:tcW w:w="11006" w:type="dxa"/>
            <w:gridSpan w:val="12"/>
            <w:shd w:val="clear" w:color="auto" w:fill="auto"/>
            <w:vAlign w:val="bottom"/>
          </w:tcPr>
          <w:p w:rsidR="00493B08" w:rsidRPr="00D92720" w:rsidRDefault="007920B7" w:rsidP="00B40120">
            <w:pPr>
              <w:pStyle w:val="Heading1"/>
            </w:pPr>
            <w:r>
              <w:t xml:space="preserve">  </w:t>
            </w:r>
            <w:bookmarkStart w:id="0" w:name="_GoBack"/>
            <w:bookmarkEnd w:id="0"/>
            <w:r w:rsidR="00C377B9">
              <w:t xml:space="preserve">Transitions of Care: </w:t>
            </w:r>
            <w:r w:rsidR="00B40120">
              <w:t>Initial Data Collection Form</w:t>
            </w:r>
          </w:p>
        </w:tc>
      </w:tr>
      <w:tr w:rsidR="004734AB" w:rsidRPr="00D92720" w:rsidTr="00FA1DCD">
        <w:trPr>
          <w:trHeight w:val="408"/>
          <w:jc w:val="center"/>
        </w:trPr>
        <w:tc>
          <w:tcPr>
            <w:tcW w:w="1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A47D6F">
              <w:rPr>
                <w:rStyle w:val="CaptionTextChar"/>
              </w:rPr>
              <w:t>:</w:t>
            </w:r>
          </w:p>
        </w:tc>
        <w:tc>
          <w:tcPr>
            <w:tcW w:w="4391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</w:p>
        </w:tc>
        <w:tc>
          <w:tcPr>
            <w:tcW w:w="115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93561" w:rsidRDefault="004734AB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>
              <w:t xml:space="preserve">   </w:t>
            </w:r>
          </w:p>
          <w:p w:rsidR="00493561" w:rsidRDefault="00493561" w:rsidP="000F5168">
            <w:pPr>
              <w:pStyle w:val="Text"/>
            </w:pPr>
          </w:p>
          <w:p w:rsidR="00493561" w:rsidRDefault="00493561" w:rsidP="000F5168">
            <w:pPr>
              <w:pStyle w:val="Text"/>
            </w:pPr>
          </w:p>
          <w:p w:rsidR="004734AB" w:rsidRPr="00D92720" w:rsidRDefault="004734AB" w:rsidP="000F5168">
            <w:pPr>
              <w:pStyle w:val="Text"/>
            </w:pP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16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Default="004734AB" w:rsidP="0068599D">
            <w:pPr>
              <w:pStyle w:val="Heading2"/>
            </w:pPr>
            <w:r w:rsidRPr="00D92720">
              <w:t>DOB</w:t>
            </w:r>
            <w:r w:rsidR="00A47D6F">
              <w:t>:</w:t>
            </w:r>
          </w:p>
          <w:p w:rsidR="00493561" w:rsidRPr="00493561" w:rsidRDefault="00493561" w:rsidP="00493561"/>
          <w:p w:rsidR="00493561" w:rsidRDefault="00493561" w:rsidP="00493561"/>
          <w:p w:rsidR="00493561" w:rsidRPr="00493561" w:rsidRDefault="00493561" w:rsidP="00493561">
            <w:pPr>
              <w:rPr>
                <w:b/>
              </w:rPr>
            </w:pPr>
            <w:r w:rsidRPr="00493561">
              <w:rPr>
                <w:b/>
              </w:rPr>
              <w:t>Age:</w:t>
            </w:r>
          </w:p>
        </w:tc>
        <w:tc>
          <w:tcPr>
            <w:tcW w:w="1849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79E6" w:rsidRDefault="00F501AE" w:rsidP="004734AB">
            <w:pPr>
              <w:pStyle w:val="Text"/>
              <w:rPr>
                <w:b/>
              </w:rPr>
            </w:pPr>
            <w:r w:rsidRPr="00F501AE">
              <w:rPr>
                <w:b/>
              </w:rPr>
              <w:t>Race:</w:t>
            </w:r>
            <w:r w:rsidR="0093762B">
              <w:rPr>
                <w:b/>
              </w:rPr>
              <w:t xml:space="preserve"> </w:t>
            </w:r>
          </w:p>
          <w:p w:rsidR="00E679E6" w:rsidRDefault="00FA1DCD" w:rsidP="004734AB">
            <w:pPr>
              <w:pStyle w:val="Text"/>
            </w:pPr>
            <w:r>
              <w:rPr>
                <w:b/>
              </w:rPr>
              <w:t>White</w:t>
            </w:r>
            <w:r w:rsidR="00195B6F">
              <w:rPr>
                <w:b/>
              </w:rPr>
              <w:t xml:space="preserve"> </w:t>
            </w:r>
            <w:r w:rsidR="0093762B" w:rsidRPr="00D92720">
              <w:sym w:font="Wingdings" w:char="F0A8"/>
            </w:r>
          </w:p>
          <w:p w:rsidR="00E679E6" w:rsidRDefault="00024508" w:rsidP="004734AB">
            <w:pPr>
              <w:pStyle w:val="Text"/>
            </w:pPr>
            <w:r>
              <w:t xml:space="preserve"> </w:t>
            </w:r>
            <w:r>
              <w:rPr>
                <w:b/>
              </w:rPr>
              <w:t xml:space="preserve">Black         </w:t>
            </w:r>
            <w:r w:rsidRPr="00D92720">
              <w:sym w:font="Wingdings" w:char="F0A8"/>
            </w:r>
          </w:p>
          <w:p w:rsidR="00024508" w:rsidRPr="00E679E6" w:rsidRDefault="00024508" w:rsidP="004734AB">
            <w:pPr>
              <w:pStyle w:val="Text"/>
            </w:pPr>
            <w:r w:rsidRPr="00024508">
              <w:rPr>
                <w:b/>
              </w:rPr>
              <w:t xml:space="preserve">Hispanic     </w:t>
            </w:r>
            <w:r w:rsidRPr="00024508">
              <w:sym w:font="Wingdings" w:char="F0A8"/>
            </w:r>
            <w:r w:rsidRPr="00024508">
              <w:rPr>
                <w:b/>
              </w:rPr>
              <w:t xml:space="preserve"> </w:t>
            </w:r>
            <w:proofErr w:type="spellStart"/>
            <w:r w:rsidRPr="00024508">
              <w:rPr>
                <w:b/>
              </w:rPr>
              <w:t>Somolian</w:t>
            </w:r>
            <w:proofErr w:type="spellEnd"/>
            <w:r w:rsidRPr="00024508">
              <w:rPr>
                <w:b/>
              </w:rPr>
              <w:t xml:space="preserve">    </w:t>
            </w:r>
            <w:r w:rsidRPr="00024508">
              <w:sym w:font="Wingdings" w:char="F0A8"/>
            </w:r>
          </w:p>
          <w:p w:rsidR="00024508" w:rsidRPr="00024508" w:rsidRDefault="00FA1DCD" w:rsidP="004734AB">
            <w:pPr>
              <w:pStyle w:val="Text"/>
              <w:rPr>
                <w:b/>
              </w:rPr>
            </w:pPr>
            <w:r>
              <w:rPr>
                <w:b/>
              </w:rPr>
              <w:t>Asian</w:t>
            </w:r>
            <w:r w:rsidR="00024508" w:rsidRPr="00024508">
              <w:rPr>
                <w:b/>
              </w:rPr>
              <w:t xml:space="preserve">      </w:t>
            </w:r>
            <w:r w:rsidR="00024508" w:rsidRPr="00024508">
              <w:sym w:font="Wingdings" w:char="F0A8"/>
            </w:r>
          </w:p>
          <w:p w:rsidR="00024508" w:rsidRPr="00024508" w:rsidRDefault="00E679E6" w:rsidP="004734AB">
            <w:pPr>
              <w:pStyle w:val="Text"/>
              <w:rPr>
                <w:b/>
              </w:rPr>
            </w:pPr>
            <w:r>
              <w:rPr>
                <w:b/>
              </w:rPr>
              <w:t xml:space="preserve"> </w:t>
            </w:r>
            <w:r w:rsidR="00024508" w:rsidRPr="00024508">
              <w:rPr>
                <w:b/>
              </w:rPr>
              <w:t>Other</w:t>
            </w:r>
            <w:r>
              <w:rPr>
                <w:b/>
              </w:rPr>
              <w:t>:___________</w:t>
            </w:r>
          </w:p>
          <w:p w:rsidR="0093762B" w:rsidRPr="00F501AE" w:rsidRDefault="0093762B" w:rsidP="004734AB">
            <w:pPr>
              <w:pStyle w:val="Text"/>
              <w:rPr>
                <w:b/>
              </w:rPr>
            </w:pPr>
            <w:r>
              <w:t xml:space="preserve">          </w:t>
            </w:r>
          </w:p>
        </w:tc>
      </w:tr>
      <w:tr w:rsidR="006D769A" w:rsidRPr="00D92720" w:rsidTr="00FA1DCD">
        <w:trPr>
          <w:trHeight w:val="408"/>
          <w:jc w:val="center"/>
        </w:trPr>
        <w:tc>
          <w:tcPr>
            <w:tcW w:w="1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D769A" w:rsidRPr="0068599D" w:rsidRDefault="006D769A" w:rsidP="00211100">
            <w:pPr>
              <w:pStyle w:val="Text"/>
              <w:ind w:right="-472"/>
              <w:rPr>
                <w:rStyle w:val="Heading2Char"/>
              </w:rPr>
            </w:pPr>
            <w:r>
              <w:rPr>
                <w:b/>
              </w:rPr>
              <w:t xml:space="preserve">Patient’s </w:t>
            </w:r>
            <w:r w:rsidRPr="00C377B9">
              <w:rPr>
                <w:b/>
              </w:rPr>
              <w:t>Telephone:</w:t>
            </w:r>
          </w:p>
        </w:tc>
        <w:tc>
          <w:tcPr>
            <w:tcW w:w="439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6D769A" w:rsidRPr="00D92720" w:rsidRDefault="006D769A" w:rsidP="000F5168">
            <w:pPr>
              <w:pStyle w:val="Text"/>
            </w:pPr>
          </w:p>
        </w:tc>
        <w:tc>
          <w:tcPr>
            <w:tcW w:w="99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:rsidR="006D769A" w:rsidRPr="00D92720" w:rsidRDefault="006D769A" w:rsidP="006D769A">
            <w:pPr>
              <w:pStyle w:val="Text"/>
            </w:pPr>
            <w:r w:rsidRPr="00294C99">
              <w:rPr>
                <w:b/>
              </w:rPr>
              <w:t>Allergies:</w:t>
            </w:r>
          </w:p>
        </w:tc>
        <w:tc>
          <w:tcPr>
            <w:tcW w:w="3642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D769A" w:rsidRPr="004734AB" w:rsidRDefault="006D769A" w:rsidP="004734AB">
            <w:pPr>
              <w:pStyle w:val="Text"/>
            </w:pPr>
          </w:p>
        </w:tc>
      </w:tr>
      <w:tr w:rsidR="006D769A" w:rsidRPr="00D92720" w:rsidTr="00FA1DCD">
        <w:trPr>
          <w:trHeight w:val="552"/>
          <w:jc w:val="center"/>
        </w:trPr>
        <w:tc>
          <w:tcPr>
            <w:tcW w:w="1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40120" w:rsidRDefault="00B40120" w:rsidP="000F516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Patient’s Address</w:t>
            </w:r>
          </w:p>
        </w:tc>
        <w:tc>
          <w:tcPr>
            <w:tcW w:w="439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6D769A" w:rsidRPr="00D92720" w:rsidRDefault="006D769A" w:rsidP="006D769A">
            <w:pPr>
              <w:pStyle w:val="Text"/>
              <w:ind w:right="-368"/>
            </w:pPr>
            <w:r>
              <w:rPr>
                <w:rStyle w:val="Heading2Char"/>
              </w:rPr>
              <w:t xml:space="preserve">                                                                          </w:t>
            </w:r>
          </w:p>
        </w:tc>
        <w:tc>
          <w:tcPr>
            <w:tcW w:w="1530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:rsidR="00E679E6" w:rsidRDefault="006D769A" w:rsidP="006D769A">
            <w:pPr>
              <w:pStyle w:val="Text"/>
              <w:ind w:right="-368"/>
              <w:rPr>
                <w:rStyle w:val="Heading2Char"/>
              </w:rPr>
            </w:pPr>
            <w:r>
              <w:rPr>
                <w:rStyle w:val="Heading2Char"/>
              </w:rPr>
              <w:t>Primary physician:</w:t>
            </w:r>
            <w:r w:rsidR="0093762B">
              <w:rPr>
                <w:rStyle w:val="Heading2Char"/>
              </w:rPr>
              <w:t xml:space="preserve"> </w:t>
            </w:r>
          </w:p>
          <w:p w:rsidR="0093762B" w:rsidRPr="00E679E6" w:rsidRDefault="0093762B" w:rsidP="006D769A">
            <w:pPr>
              <w:pStyle w:val="Text"/>
              <w:ind w:right="-368"/>
              <w:rPr>
                <w:b/>
              </w:rPr>
            </w:pPr>
            <w:r w:rsidRPr="00E679E6">
              <w:rPr>
                <w:sz w:val="10"/>
                <w:szCs w:val="10"/>
              </w:rPr>
              <w:t>If no</w:t>
            </w:r>
            <w:r w:rsidR="00E679E6" w:rsidRPr="00E679E6">
              <w:rPr>
                <w:sz w:val="10"/>
                <w:szCs w:val="10"/>
              </w:rPr>
              <w:t>ne</w:t>
            </w:r>
            <w:r w:rsidRPr="00E679E6">
              <w:rPr>
                <w:sz w:val="10"/>
                <w:szCs w:val="10"/>
              </w:rPr>
              <w:t xml:space="preserve"> then where d o you</w:t>
            </w:r>
            <w:r>
              <w:rPr>
                <w:sz w:val="12"/>
                <w:szCs w:val="12"/>
              </w:rPr>
              <w:t xml:space="preserve"> go?</w:t>
            </w:r>
          </w:p>
        </w:tc>
        <w:tc>
          <w:tcPr>
            <w:tcW w:w="3109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D769A" w:rsidRPr="004734AB" w:rsidRDefault="006D769A" w:rsidP="004734AB">
            <w:pPr>
              <w:pStyle w:val="Text"/>
            </w:pPr>
          </w:p>
        </w:tc>
      </w:tr>
      <w:tr w:rsidR="006D769A" w:rsidRPr="00D92720" w:rsidTr="00FA1DCD">
        <w:trPr>
          <w:trHeight w:val="840"/>
          <w:jc w:val="center"/>
        </w:trPr>
        <w:tc>
          <w:tcPr>
            <w:tcW w:w="1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D769A" w:rsidRDefault="00F501AE" w:rsidP="006D769A">
            <w:pPr>
              <w:pStyle w:val="Text"/>
              <w:ind w:right="-190"/>
              <w:rPr>
                <w:rStyle w:val="Heading2Char"/>
              </w:rPr>
            </w:pPr>
            <w:r>
              <w:rPr>
                <w:rStyle w:val="Heading2Char"/>
              </w:rPr>
              <w:t>Education Level</w:t>
            </w:r>
          </w:p>
        </w:tc>
        <w:tc>
          <w:tcPr>
            <w:tcW w:w="2051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A1DCD" w:rsidRDefault="00FA1DCD" w:rsidP="000F5168">
            <w:pPr>
              <w:pStyle w:val="Text"/>
            </w:pPr>
            <w:r>
              <w:t>Elementary-8</w:t>
            </w:r>
            <w:r w:rsidRPr="00FA1DC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 w:rsidRPr="00D92720">
              <w:sym w:font="Wingdings" w:char="F0A8"/>
            </w:r>
          </w:p>
          <w:p w:rsidR="006D769A" w:rsidRDefault="00FA1DCD" w:rsidP="000F5168">
            <w:pPr>
              <w:pStyle w:val="Text"/>
            </w:pPr>
            <w:r>
              <w:t>High school no degree</w:t>
            </w:r>
            <w:r w:rsidR="0093762B">
              <w:t xml:space="preserve">   </w:t>
            </w:r>
            <w:r w:rsidR="0093762B" w:rsidRPr="00D92720">
              <w:sym w:font="Wingdings" w:char="F0A8"/>
            </w:r>
          </w:p>
          <w:p w:rsidR="0093762B" w:rsidRDefault="0093762B" w:rsidP="000F5168">
            <w:pPr>
              <w:pStyle w:val="Text"/>
            </w:pPr>
            <w:r>
              <w:t xml:space="preserve">High school       </w:t>
            </w:r>
            <w:r w:rsidRPr="00D92720">
              <w:sym w:font="Wingdings" w:char="F0A8"/>
            </w:r>
          </w:p>
          <w:p w:rsidR="00F501AE" w:rsidRDefault="00F501AE" w:rsidP="000F5168">
            <w:pPr>
              <w:pStyle w:val="Text"/>
            </w:pPr>
            <w:r>
              <w:t>College degree</w:t>
            </w:r>
            <w:r w:rsidR="0093762B">
              <w:t xml:space="preserve">  </w:t>
            </w:r>
            <w:r w:rsidR="0093762B" w:rsidRPr="00D92720">
              <w:sym w:font="Wingdings" w:char="F0A8"/>
            </w:r>
            <w:r w:rsidR="0093762B">
              <w:t xml:space="preserve"> </w:t>
            </w:r>
          </w:p>
          <w:p w:rsidR="00F501AE" w:rsidRPr="00D92720" w:rsidRDefault="00F501AE" w:rsidP="000F5168">
            <w:pPr>
              <w:pStyle w:val="Text"/>
            </w:pPr>
            <w:r>
              <w:t xml:space="preserve">Post Graduate </w:t>
            </w:r>
            <w:r w:rsidR="0093762B">
              <w:t xml:space="preserve">   </w:t>
            </w:r>
            <w:r w:rsidR="0093762B" w:rsidRPr="00D92720">
              <w:sym w:font="Wingdings" w:char="F0A8"/>
            </w: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6D769A" w:rsidRDefault="006D769A" w:rsidP="004734AB">
            <w:pPr>
              <w:pStyle w:val="Text"/>
            </w:pPr>
            <w:r>
              <w:t xml:space="preserve"> </w:t>
            </w:r>
            <w:r w:rsidR="0093762B">
              <w:t xml:space="preserve">Insurance Coverage  Y   </w:t>
            </w:r>
            <w:r w:rsidR="0093762B" w:rsidRPr="00D92720">
              <w:sym w:font="Wingdings" w:char="F0A8"/>
            </w:r>
          </w:p>
          <w:p w:rsidR="0093762B" w:rsidRDefault="0093762B" w:rsidP="004734AB">
            <w:pPr>
              <w:pStyle w:val="Text"/>
            </w:pPr>
            <w:r>
              <w:t xml:space="preserve">                                N  </w:t>
            </w:r>
            <w:r w:rsidRPr="00D92720">
              <w:sym w:font="Wingdings" w:char="F0A8"/>
            </w:r>
          </w:p>
          <w:p w:rsidR="0093762B" w:rsidRDefault="0093762B" w:rsidP="004734AB">
            <w:pPr>
              <w:pStyle w:val="Text"/>
            </w:pPr>
          </w:p>
          <w:p w:rsidR="0093762B" w:rsidRPr="004734AB" w:rsidRDefault="0093762B" w:rsidP="00FA1DCD">
            <w:pPr>
              <w:pStyle w:val="Text"/>
            </w:pPr>
            <w:r>
              <w:t xml:space="preserve">If Yes what </w:t>
            </w:r>
            <w:r w:rsidR="00FA1DCD">
              <w:t>:</w:t>
            </w:r>
            <w:r>
              <w:t>______________</w:t>
            </w:r>
          </w:p>
        </w:tc>
        <w:tc>
          <w:tcPr>
            <w:tcW w:w="4639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40120" w:rsidRDefault="00C473D0" w:rsidP="00B40120">
            <w:pPr>
              <w:pStyle w:val="Text"/>
              <w:rPr>
                <w:b/>
              </w:rPr>
            </w:pPr>
            <w:r>
              <w:rPr>
                <w:b/>
              </w:rPr>
              <w:t xml:space="preserve">Service Selection: </w:t>
            </w:r>
          </w:p>
          <w:p w:rsidR="006D769A" w:rsidRPr="004734AB" w:rsidRDefault="006D769A" w:rsidP="00B40120">
            <w:pPr>
              <w:pStyle w:val="Text"/>
            </w:pPr>
            <w:r w:rsidRPr="00D92720">
              <w:t xml:space="preserve"> </w:t>
            </w:r>
            <w:r w:rsidRPr="00D92720">
              <w:sym w:font="Wingdings" w:char="F0A8"/>
            </w:r>
            <w:r w:rsidR="00C473D0">
              <w:t xml:space="preserve"> Pharmacy only</w:t>
            </w:r>
            <w:r>
              <w:t xml:space="preserve">  </w:t>
            </w:r>
            <w:r w:rsidRPr="00D92720">
              <w:sym w:font="Wingdings" w:char="F0A8"/>
            </w:r>
            <w:r w:rsidR="00C473D0">
              <w:t xml:space="preserve"> Pharmacy plus </w:t>
            </w:r>
            <w:r w:rsidR="00B40120">
              <w:t>h</w:t>
            </w:r>
            <w:r w:rsidR="00C473D0">
              <w:t>ome heath</w:t>
            </w:r>
          </w:p>
        </w:tc>
      </w:tr>
      <w:tr w:rsidR="0072647D" w:rsidRPr="00D92720" w:rsidTr="00211100">
        <w:trPr>
          <w:trHeight w:val="288"/>
          <w:jc w:val="center"/>
        </w:trPr>
        <w:tc>
          <w:tcPr>
            <w:tcW w:w="1100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5DFEC"/>
            <w:vAlign w:val="center"/>
          </w:tcPr>
          <w:p w:rsidR="0072647D" w:rsidRPr="0072647D" w:rsidRDefault="0072647D" w:rsidP="0072647D">
            <w:pPr>
              <w:pStyle w:val="Text"/>
              <w:jc w:val="center"/>
              <w:rPr>
                <w:b/>
                <w:sz w:val="18"/>
                <w:szCs w:val="18"/>
              </w:rPr>
            </w:pPr>
          </w:p>
        </w:tc>
      </w:tr>
      <w:tr w:rsidR="00024508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24508" w:rsidRDefault="00024508" w:rsidP="0068599D">
            <w:pPr>
              <w:pStyle w:val="Heading2"/>
            </w:pPr>
            <w:r>
              <w:t>Are you employed?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508" w:rsidRDefault="00024508" w:rsidP="00F86123">
            <w:pPr>
              <w:pStyle w:val="Text"/>
            </w:pPr>
            <w:r>
              <w:t xml:space="preserve">Yes  </w:t>
            </w:r>
            <w:r w:rsidRPr="00D92720">
              <w:sym w:font="Wingdings" w:char="F0A8"/>
            </w:r>
            <w:r>
              <w:t xml:space="preserve">      No   </w:t>
            </w:r>
            <w:r w:rsidRPr="00D92720">
              <w:sym w:font="Wingdings" w:char="F0A8"/>
            </w:r>
          </w:p>
        </w:tc>
      </w:tr>
      <w:tr w:rsidR="009B4D98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B4D98" w:rsidRDefault="00024508" w:rsidP="0068599D">
            <w:pPr>
              <w:pStyle w:val="Heading2"/>
            </w:pPr>
            <w:r>
              <w:t>How many pharmacies do you use?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4D98" w:rsidRDefault="00493561" w:rsidP="00F86123">
            <w:pPr>
              <w:pStyle w:val="Text"/>
            </w:pPr>
            <w:r>
              <w:t>__________________       Pharmacy Name:________________________  Phone number:____________________</w:t>
            </w:r>
          </w:p>
        </w:tc>
      </w:tr>
      <w:tr w:rsidR="00024508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24508" w:rsidRDefault="00024508" w:rsidP="0068599D">
            <w:pPr>
              <w:pStyle w:val="Heading2"/>
            </w:pPr>
            <w:r>
              <w:t>Have you visited an ED in the last month?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508" w:rsidRDefault="00024508" w:rsidP="00F86123">
            <w:pPr>
              <w:pStyle w:val="Text"/>
            </w:pPr>
            <w:r>
              <w:t xml:space="preserve">Yes  </w:t>
            </w:r>
            <w:r w:rsidRPr="00D92720">
              <w:sym w:font="Wingdings" w:char="F0A8"/>
            </w:r>
            <w:r>
              <w:t xml:space="preserve">      No   </w:t>
            </w:r>
            <w:r w:rsidRPr="00D92720">
              <w:sym w:font="Wingdings" w:char="F0A8"/>
            </w:r>
          </w:p>
        </w:tc>
      </w:tr>
      <w:tr w:rsidR="00024508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24508" w:rsidRDefault="00024508" w:rsidP="0068599D">
            <w:pPr>
              <w:pStyle w:val="Heading2"/>
            </w:pPr>
            <w:r>
              <w:t xml:space="preserve">Have you </w:t>
            </w:r>
            <w:r w:rsidR="00C80FC3">
              <w:t>visited</w:t>
            </w:r>
            <w:r>
              <w:t xml:space="preserve"> an ED in the last year?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508" w:rsidRDefault="00024508" w:rsidP="00F86123">
            <w:pPr>
              <w:pStyle w:val="Text"/>
            </w:pPr>
            <w:r>
              <w:t xml:space="preserve">Yes  </w:t>
            </w:r>
            <w:r w:rsidRPr="00D92720">
              <w:sym w:font="Wingdings" w:char="F0A8"/>
            </w:r>
            <w:r>
              <w:t xml:space="preserve">      No   </w:t>
            </w:r>
            <w:r w:rsidRPr="00D92720">
              <w:sym w:font="Wingdings" w:char="F0A8"/>
            </w:r>
          </w:p>
        </w:tc>
      </w:tr>
      <w:tr w:rsidR="00024508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24508" w:rsidRDefault="00024508" w:rsidP="0068599D">
            <w:pPr>
              <w:pStyle w:val="Heading2"/>
            </w:pPr>
            <w:r>
              <w:t>How many times per week do you leave your house?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508" w:rsidRDefault="00024508" w:rsidP="00F86123">
            <w:pPr>
              <w:pStyle w:val="Text"/>
            </w:pPr>
          </w:p>
        </w:tc>
      </w:tr>
      <w:tr w:rsidR="00024508" w:rsidRPr="00D92720" w:rsidTr="00AA33CA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024508" w:rsidRPr="00024508" w:rsidRDefault="00024508">
            <w:pPr>
              <w:rPr>
                <w:b/>
              </w:rPr>
            </w:pPr>
            <w:r w:rsidRPr="00024508">
              <w:rPr>
                <w:b/>
              </w:rPr>
              <w:t xml:space="preserve">What form of transportation do you use?  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4508" w:rsidRDefault="00024508" w:rsidP="00024508">
            <w:pPr>
              <w:pStyle w:val="Text"/>
            </w:pPr>
            <w:r>
              <w:t xml:space="preserve">       Bus   </w:t>
            </w:r>
            <w:r w:rsidRPr="00D92720">
              <w:sym w:font="Wingdings" w:char="F0A8"/>
            </w:r>
          </w:p>
          <w:p w:rsidR="00024508" w:rsidRDefault="00024508" w:rsidP="00024508">
            <w:pPr>
              <w:pStyle w:val="Text"/>
            </w:pPr>
            <w:r>
              <w:t xml:space="preserve">       Car    </w:t>
            </w:r>
            <w:r w:rsidRPr="00D92720">
              <w:sym w:font="Wingdings" w:char="F0A8"/>
            </w:r>
          </w:p>
          <w:p w:rsidR="00024508" w:rsidRDefault="00024508" w:rsidP="00024508">
            <w:pPr>
              <w:pStyle w:val="Text"/>
            </w:pPr>
            <w:r>
              <w:t xml:space="preserve">       Walk </w:t>
            </w:r>
            <w:r w:rsidRPr="00D92720">
              <w:sym w:font="Wingdings" w:char="F0A8"/>
            </w:r>
          </w:p>
          <w:p w:rsidR="00024508" w:rsidRDefault="00024508" w:rsidP="00024508">
            <w:pPr>
              <w:pStyle w:val="Text"/>
            </w:pPr>
            <w:r>
              <w:t xml:space="preserve">       Taxi  </w:t>
            </w:r>
            <w:r w:rsidRPr="00D92720">
              <w:sym w:font="Wingdings" w:char="F0A8"/>
            </w:r>
          </w:p>
          <w:p w:rsidR="00024508" w:rsidRDefault="00024508" w:rsidP="00024508">
            <w:r>
              <w:t xml:space="preserve">       Other</w:t>
            </w:r>
          </w:p>
        </w:tc>
      </w:tr>
      <w:tr w:rsidR="004734AB" w:rsidRPr="00D92720" w:rsidTr="00F501AE">
        <w:trPr>
          <w:trHeight w:val="462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C377B9" w:rsidP="0068599D">
            <w:pPr>
              <w:pStyle w:val="Heading2"/>
            </w:pPr>
            <w:r>
              <w:t>Primary Diagnosis</w:t>
            </w:r>
            <w:r w:rsidR="00F501AE">
              <w:t xml:space="preserve"> (Reason for visiting ED)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86123" w:rsidRPr="00D92720" w:rsidRDefault="00C377B9" w:rsidP="00F86123">
            <w:pPr>
              <w:pStyle w:val="Text"/>
            </w:pPr>
            <w:r>
              <w:t xml:space="preserve">               </w:t>
            </w:r>
          </w:p>
          <w:p w:rsidR="004734AB" w:rsidRPr="00D92720" w:rsidRDefault="004734AB" w:rsidP="004734AB">
            <w:pPr>
              <w:pStyle w:val="Text"/>
            </w:pPr>
          </w:p>
        </w:tc>
      </w:tr>
      <w:tr w:rsidR="00B75FF2" w:rsidRPr="00D92720" w:rsidTr="00B75FF2">
        <w:trPr>
          <w:trHeight w:val="615"/>
          <w:jc w:val="center"/>
        </w:trPr>
        <w:tc>
          <w:tcPr>
            <w:tcW w:w="2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75FF2" w:rsidRDefault="00B75FF2" w:rsidP="0068599D">
            <w:pPr>
              <w:pStyle w:val="Heading2"/>
            </w:pPr>
            <w:r>
              <w:t>Medications initiated at ED Visit</w:t>
            </w:r>
          </w:p>
        </w:tc>
        <w:tc>
          <w:tcPr>
            <w:tcW w:w="850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5FF2" w:rsidRDefault="00B75FF2" w:rsidP="00F86123">
            <w:pPr>
              <w:pStyle w:val="Text"/>
            </w:pPr>
          </w:p>
        </w:tc>
      </w:tr>
      <w:tr w:rsidR="00294C99" w:rsidRPr="00D92720" w:rsidTr="00C80FC3">
        <w:trPr>
          <w:trHeight w:val="687"/>
          <w:jc w:val="center"/>
        </w:trPr>
        <w:tc>
          <w:tcPr>
            <w:tcW w:w="11006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94C99" w:rsidRDefault="00294C99" w:rsidP="00294C99">
            <w:pPr>
              <w:pStyle w:val="Text"/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9039225</wp:posOffset>
                  </wp:positionH>
                  <wp:positionV relativeFrom="paragraph">
                    <wp:posOffset>1314450</wp:posOffset>
                  </wp:positionV>
                  <wp:extent cx="2143125" cy="1000125"/>
                  <wp:effectExtent l="19050" t="0" r="9525" b="0"/>
                  <wp:wrapNone/>
                  <wp:docPr id="1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001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4C99" w:rsidRPr="00D92720" w:rsidTr="00211100">
        <w:trPr>
          <w:trHeight w:val="288"/>
          <w:jc w:val="center"/>
        </w:trPr>
        <w:tc>
          <w:tcPr>
            <w:tcW w:w="11006" w:type="dxa"/>
            <w:gridSpan w:val="1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94C99" w:rsidRPr="00294C99" w:rsidRDefault="00294C99" w:rsidP="00F86123">
            <w:pPr>
              <w:pStyle w:val="Text"/>
              <w:rPr>
                <w:b/>
              </w:rPr>
            </w:pPr>
          </w:p>
        </w:tc>
      </w:tr>
      <w:tr w:rsidR="00294C99" w:rsidRPr="00D92720" w:rsidTr="00211100">
        <w:trPr>
          <w:trHeight w:val="130"/>
          <w:jc w:val="center"/>
        </w:trPr>
        <w:tc>
          <w:tcPr>
            <w:tcW w:w="11006" w:type="dxa"/>
            <w:gridSpan w:val="1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94C99" w:rsidRPr="00D92720" w:rsidRDefault="00294C99" w:rsidP="004734AB">
            <w:pPr>
              <w:pStyle w:val="Text"/>
            </w:pPr>
          </w:p>
        </w:tc>
      </w:tr>
      <w:tr w:rsidR="0046266C" w:rsidRPr="00D92720" w:rsidTr="00B40120">
        <w:trPr>
          <w:gridAfter w:val="1"/>
          <w:wAfter w:w="12" w:type="dxa"/>
          <w:trHeight w:val="373"/>
          <w:jc w:val="center"/>
        </w:trPr>
        <w:tc>
          <w:tcPr>
            <w:tcW w:w="10994" w:type="dxa"/>
            <w:gridSpan w:val="11"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 w:themeFill="background1" w:themeFillShade="D9"/>
            <w:vAlign w:val="bottom"/>
          </w:tcPr>
          <w:p w:rsidR="0046266C" w:rsidRPr="0046266C" w:rsidRDefault="0046266C" w:rsidP="0068599D">
            <w:pPr>
              <w:pStyle w:val="Heading2"/>
              <w:rPr>
                <w:b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"/>
        <w:tblW w:w="10800" w:type="dxa"/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1811"/>
        <w:gridCol w:w="980"/>
        <w:gridCol w:w="2335"/>
        <w:gridCol w:w="2428"/>
        <w:gridCol w:w="3246"/>
      </w:tblGrid>
      <w:tr w:rsidR="00F501AE" w:rsidRPr="00D92720" w:rsidTr="00F501AE">
        <w:trPr>
          <w:trHeight w:val="288"/>
        </w:trPr>
        <w:tc>
          <w:tcPr>
            <w:tcW w:w="10800" w:type="dxa"/>
            <w:gridSpan w:val="5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501AE" w:rsidRPr="00D92720" w:rsidRDefault="00F501AE" w:rsidP="00F501AE">
            <w:pPr>
              <w:pStyle w:val="Heading2"/>
            </w:pPr>
            <w:r>
              <w:t>Current Medication List</w:t>
            </w:r>
          </w:p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>Medication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 w:rsidRPr="00D92720">
              <w:t>Strength</w:t>
            </w:r>
          </w:p>
        </w:tc>
        <w:tc>
          <w:tcPr>
            <w:tcW w:w="233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>Prescribed instructions</w:t>
            </w:r>
          </w:p>
        </w:tc>
        <w:tc>
          <w:tcPr>
            <w:tcW w:w="242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>Patient regimen</w:t>
            </w:r>
          </w:p>
        </w:tc>
        <w:tc>
          <w:tcPr>
            <w:tcW w:w="324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>Comments</w:t>
            </w:r>
          </w:p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 xml:space="preserve"> 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28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>
            <w:r>
              <w:t xml:space="preserve">  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315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56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61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6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  <w:tr w:rsidR="00F501AE" w:rsidRPr="00D92720" w:rsidTr="00F501AE">
        <w:trPr>
          <w:trHeight w:val="57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AE" w:rsidRPr="00D92720" w:rsidRDefault="00F501AE" w:rsidP="00F501AE"/>
        </w:tc>
      </w:tr>
    </w:tbl>
    <w:p w:rsidR="00D775FF" w:rsidRPr="00D775FF" w:rsidRDefault="00D775FF" w:rsidP="00D775FF">
      <w:pPr>
        <w:rPr>
          <w:vanish/>
        </w:rPr>
      </w:pPr>
    </w:p>
    <w:p w:rsidR="003D5385" w:rsidRDefault="003D5385" w:rsidP="00B12E6D"/>
    <w:sectPr w:rsidR="003D5385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CA" w:rsidRDefault="00AA33CA" w:rsidP="005D1482">
      <w:r>
        <w:separator/>
      </w:r>
    </w:p>
  </w:endnote>
  <w:endnote w:type="continuationSeparator" w:id="0">
    <w:p w:rsidR="00AA33CA" w:rsidRDefault="00AA33CA" w:rsidP="005D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CA" w:rsidRDefault="00AA33CA" w:rsidP="005D1482">
      <w:r>
        <w:separator/>
      </w:r>
    </w:p>
  </w:footnote>
  <w:footnote w:type="continuationSeparator" w:id="0">
    <w:p w:rsidR="00AA33CA" w:rsidRDefault="00AA33CA" w:rsidP="005D1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59F"/>
    <w:multiLevelType w:val="hybridMultilevel"/>
    <w:tmpl w:val="840A1DF6"/>
    <w:lvl w:ilvl="0" w:tplc="C8E47BC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D53"/>
    <w:multiLevelType w:val="hybridMultilevel"/>
    <w:tmpl w:val="F3D82BC6"/>
    <w:lvl w:ilvl="0" w:tplc="C8E47BC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0C7A"/>
    <w:multiLevelType w:val="hybridMultilevel"/>
    <w:tmpl w:val="C2C0E7A4"/>
    <w:lvl w:ilvl="0" w:tplc="C8E47BC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33939"/>
    <w:multiLevelType w:val="hybridMultilevel"/>
    <w:tmpl w:val="99AE3A86"/>
    <w:lvl w:ilvl="0" w:tplc="3A620E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E57"/>
    <w:rsid w:val="00024508"/>
    <w:rsid w:val="0003410B"/>
    <w:rsid w:val="00050532"/>
    <w:rsid w:val="00050D47"/>
    <w:rsid w:val="00076BDB"/>
    <w:rsid w:val="000A5A63"/>
    <w:rsid w:val="000B32A6"/>
    <w:rsid w:val="000C18C3"/>
    <w:rsid w:val="000C6BA9"/>
    <w:rsid w:val="000D5CD3"/>
    <w:rsid w:val="000E3839"/>
    <w:rsid w:val="000E4253"/>
    <w:rsid w:val="000E7C29"/>
    <w:rsid w:val="000F5168"/>
    <w:rsid w:val="001038C2"/>
    <w:rsid w:val="0010651B"/>
    <w:rsid w:val="00112033"/>
    <w:rsid w:val="00131348"/>
    <w:rsid w:val="001619BA"/>
    <w:rsid w:val="00162A4E"/>
    <w:rsid w:val="00182118"/>
    <w:rsid w:val="0019056C"/>
    <w:rsid w:val="00195B6F"/>
    <w:rsid w:val="00195C50"/>
    <w:rsid w:val="001A732E"/>
    <w:rsid w:val="001B34B5"/>
    <w:rsid w:val="001E0E36"/>
    <w:rsid w:val="001F1E87"/>
    <w:rsid w:val="001F39E0"/>
    <w:rsid w:val="001F5BB5"/>
    <w:rsid w:val="001F6D4C"/>
    <w:rsid w:val="00211100"/>
    <w:rsid w:val="00217130"/>
    <w:rsid w:val="002236E6"/>
    <w:rsid w:val="0023560D"/>
    <w:rsid w:val="00251B2D"/>
    <w:rsid w:val="00264D71"/>
    <w:rsid w:val="00294C99"/>
    <w:rsid w:val="0029535E"/>
    <w:rsid w:val="002A069F"/>
    <w:rsid w:val="002A4F7D"/>
    <w:rsid w:val="002B3386"/>
    <w:rsid w:val="002C03F5"/>
    <w:rsid w:val="002C2A7C"/>
    <w:rsid w:val="002D1E97"/>
    <w:rsid w:val="002E0C3C"/>
    <w:rsid w:val="002E7785"/>
    <w:rsid w:val="002F3EB1"/>
    <w:rsid w:val="003042E1"/>
    <w:rsid w:val="003063D8"/>
    <w:rsid w:val="003141E3"/>
    <w:rsid w:val="003175CF"/>
    <w:rsid w:val="00323E46"/>
    <w:rsid w:val="00326784"/>
    <w:rsid w:val="003341F2"/>
    <w:rsid w:val="003359D2"/>
    <w:rsid w:val="003364C6"/>
    <w:rsid w:val="00356DC5"/>
    <w:rsid w:val="00360887"/>
    <w:rsid w:val="0036753A"/>
    <w:rsid w:val="003734C5"/>
    <w:rsid w:val="003A2353"/>
    <w:rsid w:val="003A41F1"/>
    <w:rsid w:val="003A4946"/>
    <w:rsid w:val="003B680B"/>
    <w:rsid w:val="003C451E"/>
    <w:rsid w:val="003D5385"/>
    <w:rsid w:val="003E71DE"/>
    <w:rsid w:val="00400B55"/>
    <w:rsid w:val="00425D1F"/>
    <w:rsid w:val="00435A3F"/>
    <w:rsid w:val="00457A50"/>
    <w:rsid w:val="0046266C"/>
    <w:rsid w:val="004734AB"/>
    <w:rsid w:val="00475B73"/>
    <w:rsid w:val="004766DD"/>
    <w:rsid w:val="004800A7"/>
    <w:rsid w:val="00482BBF"/>
    <w:rsid w:val="00484F32"/>
    <w:rsid w:val="0049044E"/>
    <w:rsid w:val="00493561"/>
    <w:rsid w:val="00493B08"/>
    <w:rsid w:val="004C77C5"/>
    <w:rsid w:val="004E4B93"/>
    <w:rsid w:val="004E5DED"/>
    <w:rsid w:val="004E7A7D"/>
    <w:rsid w:val="004F72C3"/>
    <w:rsid w:val="0050489C"/>
    <w:rsid w:val="00512DBF"/>
    <w:rsid w:val="005221F3"/>
    <w:rsid w:val="00526F38"/>
    <w:rsid w:val="005328DC"/>
    <w:rsid w:val="00535772"/>
    <w:rsid w:val="00593201"/>
    <w:rsid w:val="005B089D"/>
    <w:rsid w:val="005D1482"/>
    <w:rsid w:val="005D7C4D"/>
    <w:rsid w:val="00617DE7"/>
    <w:rsid w:val="006211C2"/>
    <w:rsid w:val="00621ED2"/>
    <w:rsid w:val="006319F4"/>
    <w:rsid w:val="006453A2"/>
    <w:rsid w:val="00657965"/>
    <w:rsid w:val="00680210"/>
    <w:rsid w:val="006849C2"/>
    <w:rsid w:val="0068599D"/>
    <w:rsid w:val="006A26BF"/>
    <w:rsid w:val="006B4EFE"/>
    <w:rsid w:val="006B5B04"/>
    <w:rsid w:val="006B704B"/>
    <w:rsid w:val="006C4C4D"/>
    <w:rsid w:val="006C526C"/>
    <w:rsid w:val="006D769A"/>
    <w:rsid w:val="006E15C7"/>
    <w:rsid w:val="006F26FC"/>
    <w:rsid w:val="006F41EB"/>
    <w:rsid w:val="006F6620"/>
    <w:rsid w:val="006F722F"/>
    <w:rsid w:val="0070069E"/>
    <w:rsid w:val="00703B5C"/>
    <w:rsid w:val="00722E56"/>
    <w:rsid w:val="0072647D"/>
    <w:rsid w:val="007348CB"/>
    <w:rsid w:val="007470D6"/>
    <w:rsid w:val="00747580"/>
    <w:rsid w:val="0075722E"/>
    <w:rsid w:val="00781438"/>
    <w:rsid w:val="00786D03"/>
    <w:rsid w:val="007920B7"/>
    <w:rsid w:val="00793506"/>
    <w:rsid w:val="007A7265"/>
    <w:rsid w:val="007C3D59"/>
    <w:rsid w:val="007C5CF1"/>
    <w:rsid w:val="007D2C18"/>
    <w:rsid w:val="007D591B"/>
    <w:rsid w:val="007E6762"/>
    <w:rsid w:val="007F290C"/>
    <w:rsid w:val="007F7295"/>
    <w:rsid w:val="007F7B8C"/>
    <w:rsid w:val="00805D01"/>
    <w:rsid w:val="00812BE5"/>
    <w:rsid w:val="00830ACD"/>
    <w:rsid w:val="00837B23"/>
    <w:rsid w:val="00851D9F"/>
    <w:rsid w:val="00866083"/>
    <w:rsid w:val="0087536E"/>
    <w:rsid w:val="008869CC"/>
    <w:rsid w:val="008A4FC7"/>
    <w:rsid w:val="008A744C"/>
    <w:rsid w:val="008D673F"/>
    <w:rsid w:val="008E54F0"/>
    <w:rsid w:val="00902AB9"/>
    <w:rsid w:val="00931267"/>
    <w:rsid w:val="0093762B"/>
    <w:rsid w:val="009443C3"/>
    <w:rsid w:val="0095122F"/>
    <w:rsid w:val="00954B7F"/>
    <w:rsid w:val="00964E6D"/>
    <w:rsid w:val="00974BFC"/>
    <w:rsid w:val="009754BA"/>
    <w:rsid w:val="00975D31"/>
    <w:rsid w:val="00992720"/>
    <w:rsid w:val="009A3F5D"/>
    <w:rsid w:val="009A57C7"/>
    <w:rsid w:val="009B4D98"/>
    <w:rsid w:val="009D2A49"/>
    <w:rsid w:val="009E0DAE"/>
    <w:rsid w:val="009F1591"/>
    <w:rsid w:val="009F3A02"/>
    <w:rsid w:val="00A0592A"/>
    <w:rsid w:val="00A32232"/>
    <w:rsid w:val="00A47D6F"/>
    <w:rsid w:val="00A5055A"/>
    <w:rsid w:val="00A57848"/>
    <w:rsid w:val="00A62BA4"/>
    <w:rsid w:val="00A62EB4"/>
    <w:rsid w:val="00A64149"/>
    <w:rsid w:val="00A65C88"/>
    <w:rsid w:val="00A74149"/>
    <w:rsid w:val="00A754AA"/>
    <w:rsid w:val="00A76F40"/>
    <w:rsid w:val="00A91D7F"/>
    <w:rsid w:val="00A97779"/>
    <w:rsid w:val="00AA1DBC"/>
    <w:rsid w:val="00AA33CA"/>
    <w:rsid w:val="00AC4EAC"/>
    <w:rsid w:val="00AD2005"/>
    <w:rsid w:val="00AD33B9"/>
    <w:rsid w:val="00AE5FDE"/>
    <w:rsid w:val="00B12E6D"/>
    <w:rsid w:val="00B13079"/>
    <w:rsid w:val="00B3081F"/>
    <w:rsid w:val="00B33A7E"/>
    <w:rsid w:val="00B40120"/>
    <w:rsid w:val="00B4018E"/>
    <w:rsid w:val="00B60788"/>
    <w:rsid w:val="00B624AC"/>
    <w:rsid w:val="00B71EC7"/>
    <w:rsid w:val="00B75FF2"/>
    <w:rsid w:val="00B8167E"/>
    <w:rsid w:val="00BA5D57"/>
    <w:rsid w:val="00BB0755"/>
    <w:rsid w:val="00BB099E"/>
    <w:rsid w:val="00BB6C5A"/>
    <w:rsid w:val="00BC5B4A"/>
    <w:rsid w:val="00BD3FC4"/>
    <w:rsid w:val="00BF71E3"/>
    <w:rsid w:val="00C01130"/>
    <w:rsid w:val="00C036CE"/>
    <w:rsid w:val="00C13E37"/>
    <w:rsid w:val="00C22031"/>
    <w:rsid w:val="00C377B9"/>
    <w:rsid w:val="00C473D0"/>
    <w:rsid w:val="00C50DE3"/>
    <w:rsid w:val="00C5276B"/>
    <w:rsid w:val="00C558F7"/>
    <w:rsid w:val="00C603AE"/>
    <w:rsid w:val="00C62FD7"/>
    <w:rsid w:val="00C775D0"/>
    <w:rsid w:val="00C80FC3"/>
    <w:rsid w:val="00CA4FB0"/>
    <w:rsid w:val="00CB1EB1"/>
    <w:rsid w:val="00CC0AA5"/>
    <w:rsid w:val="00CC2462"/>
    <w:rsid w:val="00CE43D6"/>
    <w:rsid w:val="00CE61BA"/>
    <w:rsid w:val="00CF1E88"/>
    <w:rsid w:val="00D00E57"/>
    <w:rsid w:val="00D073D5"/>
    <w:rsid w:val="00D12BA7"/>
    <w:rsid w:val="00D17CC2"/>
    <w:rsid w:val="00D235D0"/>
    <w:rsid w:val="00D23A29"/>
    <w:rsid w:val="00D30C6F"/>
    <w:rsid w:val="00D3590D"/>
    <w:rsid w:val="00D35E98"/>
    <w:rsid w:val="00D43999"/>
    <w:rsid w:val="00D463CD"/>
    <w:rsid w:val="00D46D0A"/>
    <w:rsid w:val="00D5292A"/>
    <w:rsid w:val="00D6417B"/>
    <w:rsid w:val="00D71F02"/>
    <w:rsid w:val="00D75ADE"/>
    <w:rsid w:val="00D775FF"/>
    <w:rsid w:val="00D81645"/>
    <w:rsid w:val="00D92720"/>
    <w:rsid w:val="00D93DB1"/>
    <w:rsid w:val="00DA5C73"/>
    <w:rsid w:val="00DD0590"/>
    <w:rsid w:val="00DD23FC"/>
    <w:rsid w:val="00E106B7"/>
    <w:rsid w:val="00E15D8C"/>
    <w:rsid w:val="00E17823"/>
    <w:rsid w:val="00E34533"/>
    <w:rsid w:val="00E679E6"/>
    <w:rsid w:val="00E72C3D"/>
    <w:rsid w:val="00E74695"/>
    <w:rsid w:val="00E75BD3"/>
    <w:rsid w:val="00E94D0F"/>
    <w:rsid w:val="00EB28FE"/>
    <w:rsid w:val="00EB3AA9"/>
    <w:rsid w:val="00EB3DE5"/>
    <w:rsid w:val="00EC32FE"/>
    <w:rsid w:val="00ED5EAA"/>
    <w:rsid w:val="00EF6EC6"/>
    <w:rsid w:val="00EF7EF9"/>
    <w:rsid w:val="00F16AE4"/>
    <w:rsid w:val="00F23F8D"/>
    <w:rsid w:val="00F3261C"/>
    <w:rsid w:val="00F44D0D"/>
    <w:rsid w:val="00F501AE"/>
    <w:rsid w:val="00F86123"/>
    <w:rsid w:val="00FA1DCD"/>
    <w:rsid w:val="00FC3401"/>
    <w:rsid w:val="00FC5E6C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FD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5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1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482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5D1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482"/>
    <w:rPr>
      <w:rFonts w:ascii="Tahoma" w:hAnsi="Tahoma"/>
      <w:sz w:val="16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FD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5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1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482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5D1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482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a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53</TotalTime>
  <Pages>2</Pages>
  <Words>179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Owner</cp:lastModifiedBy>
  <cp:revision>9</cp:revision>
  <cp:lastPrinted>2015-12-20T20:10:00Z</cp:lastPrinted>
  <dcterms:created xsi:type="dcterms:W3CDTF">2016-01-05T00:02:00Z</dcterms:created>
  <dcterms:modified xsi:type="dcterms:W3CDTF">2016-01-05T13:47:00Z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